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8906A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</w:t>
      </w:r>
      <w:r w:rsidR="008D12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A64895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A64895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A64895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A64895">
        <w:rPr>
          <w:sz w:val="28"/>
          <w:szCs w:val="28"/>
        </w:rPr>
        <w:t xml:space="preserve">избирательных участков №№987-1009 </w:t>
      </w:r>
      <w:r w:rsidR="00A64895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A64895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8906A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64895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A64895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</w:t>
      </w:r>
      <w:r w:rsidR="008906AA">
        <w:rPr>
          <w:sz w:val="28"/>
          <w:szCs w:val="28"/>
        </w:rPr>
        <w:t xml:space="preserve">ти Волкову Ирину </w:t>
      </w:r>
      <w:r w:rsidR="0064457E">
        <w:rPr>
          <w:sz w:val="28"/>
          <w:szCs w:val="28"/>
        </w:rPr>
        <w:t xml:space="preserve"> Викторовну</w:t>
      </w:r>
      <w:r>
        <w:rPr>
          <w:sz w:val="28"/>
          <w:szCs w:val="28"/>
        </w:rPr>
        <w:t>.</w:t>
      </w:r>
    </w:p>
    <w:p w:rsidR="008A16A6" w:rsidRDefault="00EE0E5E" w:rsidP="00A64895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8906A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64895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A64895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8906AA">
        <w:rPr>
          <w:sz w:val="28"/>
          <w:szCs w:val="28"/>
        </w:rPr>
        <w:t>Волковой Ирине</w:t>
      </w:r>
      <w:r w:rsidR="001E3E22">
        <w:rPr>
          <w:sz w:val="28"/>
          <w:szCs w:val="28"/>
        </w:rPr>
        <w:t xml:space="preserve"> Викторовне </w:t>
      </w:r>
      <w:r>
        <w:rPr>
          <w:sz w:val="28"/>
          <w:szCs w:val="28"/>
        </w:rPr>
        <w:t>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A64895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A64895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A64895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  <w:bookmarkStart w:id="0" w:name="_GoBack"/>
      <w:bookmarkEnd w:id="0"/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A648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EAB" w:rsidRDefault="00304EAB">
      <w:r>
        <w:separator/>
      </w:r>
    </w:p>
  </w:endnote>
  <w:endnote w:type="continuationSeparator" w:id="0">
    <w:p w:rsidR="00304EAB" w:rsidRDefault="0030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EAB" w:rsidRDefault="00304EAB">
      <w:r>
        <w:separator/>
      </w:r>
    </w:p>
  </w:footnote>
  <w:footnote w:type="continuationSeparator" w:id="0">
    <w:p w:rsidR="00304EAB" w:rsidRDefault="0030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22BA8"/>
    <w:rsid w:val="000F5CE1"/>
    <w:rsid w:val="001E3E22"/>
    <w:rsid w:val="00210589"/>
    <w:rsid w:val="00265F82"/>
    <w:rsid w:val="00304EAB"/>
    <w:rsid w:val="0032262C"/>
    <w:rsid w:val="003274E1"/>
    <w:rsid w:val="00356A52"/>
    <w:rsid w:val="00510FF4"/>
    <w:rsid w:val="005414FC"/>
    <w:rsid w:val="0054732C"/>
    <w:rsid w:val="00595891"/>
    <w:rsid w:val="00596A79"/>
    <w:rsid w:val="005B3DF7"/>
    <w:rsid w:val="0064457E"/>
    <w:rsid w:val="006B60A8"/>
    <w:rsid w:val="008906AA"/>
    <w:rsid w:val="008A16A6"/>
    <w:rsid w:val="008D1297"/>
    <w:rsid w:val="009A6634"/>
    <w:rsid w:val="009C4C66"/>
    <w:rsid w:val="00A43F5F"/>
    <w:rsid w:val="00A62752"/>
    <w:rsid w:val="00A64895"/>
    <w:rsid w:val="00A92CCE"/>
    <w:rsid w:val="00AE7F59"/>
    <w:rsid w:val="00CD0C8D"/>
    <w:rsid w:val="00CF6DBA"/>
    <w:rsid w:val="00D1606E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AD7D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2023-05-19T07:55:00Z</dcterms:created>
  <dcterms:modified xsi:type="dcterms:W3CDTF">2023-05-22T12:51:00Z</dcterms:modified>
  <dc:language>en-US</dc:language>
</cp:coreProperties>
</file>