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1E3E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1E3E2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4B069D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  <w:bookmarkStart w:id="0" w:name="_GoBack"/>
      <w:bookmarkEnd w:id="0"/>
    </w:p>
    <w:p w:rsidR="008A16A6" w:rsidRDefault="00EE0E5E" w:rsidP="004B069D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4B069D">
        <w:rPr>
          <w:sz w:val="28"/>
          <w:szCs w:val="28"/>
        </w:rPr>
        <w:t xml:space="preserve">избирательных участков №№987-1009 </w:t>
      </w:r>
      <w:r w:rsidR="004B069D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4B069D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1E3E2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B069D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4B069D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1E3E22">
        <w:rPr>
          <w:sz w:val="28"/>
          <w:szCs w:val="28"/>
        </w:rPr>
        <w:t>Еремееву Любовь Викторовну</w:t>
      </w:r>
      <w:r>
        <w:rPr>
          <w:sz w:val="28"/>
          <w:szCs w:val="28"/>
        </w:rPr>
        <w:t>.</w:t>
      </w:r>
    </w:p>
    <w:p w:rsidR="008A16A6" w:rsidRDefault="00EE0E5E" w:rsidP="004B069D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1E3E2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B069D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4B069D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proofErr w:type="spellStart"/>
      <w:r w:rsidR="001E3E22">
        <w:rPr>
          <w:sz w:val="28"/>
          <w:szCs w:val="28"/>
        </w:rPr>
        <w:t>Еремеевой</w:t>
      </w:r>
      <w:proofErr w:type="spellEnd"/>
      <w:r w:rsidR="001E3E22">
        <w:rPr>
          <w:sz w:val="28"/>
          <w:szCs w:val="28"/>
        </w:rPr>
        <w:t xml:space="preserve"> Любови Викторовне </w:t>
      </w:r>
      <w:r>
        <w:rPr>
          <w:sz w:val="28"/>
          <w:szCs w:val="28"/>
        </w:rPr>
        <w:t>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4B069D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4B069D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4B069D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4B06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07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05" w:rsidRDefault="005C1705">
      <w:r>
        <w:separator/>
      </w:r>
    </w:p>
  </w:endnote>
  <w:endnote w:type="continuationSeparator" w:id="0">
    <w:p w:rsidR="005C1705" w:rsidRDefault="005C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05" w:rsidRDefault="005C1705">
      <w:r>
        <w:separator/>
      </w:r>
    </w:p>
  </w:footnote>
  <w:footnote w:type="continuationSeparator" w:id="0">
    <w:p w:rsidR="005C1705" w:rsidRDefault="005C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1E3E22"/>
    <w:rsid w:val="00210589"/>
    <w:rsid w:val="00265F82"/>
    <w:rsid w:val="0032262C"/>
    <w:rsid w:val="003274E1"/>
    <w:rsid w:val="00356A52"/>
    <w:rsid w:val="004B069D"/>
    <w:rsid w:val="00510FF4"/>
    <w:rsid w:val="005414FC"/>
    <w:rsid w:val="0054732C"/>
    <w:rsid w:val="00596A79"/>
    <w:rsid w:val="005B3DF7"/>
    <w:rsid w:val="005C1705"/>
    <w:rsid w:val="006B60A8"/>
    <w:rsid w:val="008A16A6"/>
    <w:rsid w:val="009A6634"/>
    <w:rsid w:val="009C4C66"/>
    <w:rsid w:val="00A43F5F"/>
    <w:rsid w:val="00A62752"/>
    <w:rsid w:val="00A92CCE"/>
    <w:rsid w:val="00AE7F59"/>
    <w:rsid w:val="00CD0C8D"/>
    <w:rsid w:val="00CF6DBA"/>
    <w:rsid w:val="00D1606E"/>
    <w:rsid w:val="00D8268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6E1E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2023-05-19T07:53:00Z</dcterms:created>
  <dcterms:modified xsi:type="dcterms:W3CDTF">2023-05-22T12:47:00Z</dcterms:modified>
  <dc:language>en-US</dc:language>
</cp:coreProperties>
</file>