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</w:t>
            </w:r>
            <w:r w:rsidR="0021058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CD0C8D">
        <w:rPr>
          <w:b/>
          <w:sz w:val="28"/>
          <w:szCs w:val="28"/>
        </w:rPr>
        <w:t>100</w:t>
      </w:r>
      <w:r w:rsidR="0021058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75744">
        <w:rPr>
          <w:b/>
          <w:sz w:val="28"/>
          <w:szCs w:val="28"/>
        </w:rPr>
        <w:t>муниципального образования городской округ город Торжок</w:t>
      </w:r>
      <w:r>
        <w:rPr>
          <w:b/>
          <w:sz w:val="28"/>
          <w:szCs w:val="28"/>
        </w:rPr>
        <w:t xml:space="preserve"> Тверской области</w:t>
      </w:r>
    </w:p>
    <w:p w:rsidR="008A16A6" w:rsidRDefault="00EE0E5E" w:rsidP="00A75744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A75744">
        <w:rPr>
          <w:sz w:val="28"/>
          <w:szCs w:val="28"/>
        </w:rPr>
        <w:t xml:space="preserve">избирательных участков №№987-1009 </w:t>
      </w:r>
      <w:r w:rsidR="00A75744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A75744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21058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75744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A75744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210589">
        <w:rPr>
          <w:sz w:val="28"/>
          <w:szCs w:val="28"/>
        </w:rPr>
        <w:t>Кукушкину Наталью Константиновну</w:t>
      </w:r>
      <w:r>
        <w:rPr>
          <w:sz w:val="28"/>
          <w:szCs w:val="28"/>
        </w:rPr>
        <w:t>.</w:t>
      </w:r>
    </w:p>
    <w:p w:rsidR="008A16A6" w:rsidRDefault="00EE0E5E" w:rsidP="00A75744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210589">
        <w:rPr>
          <w:sz w:val="28"/>
          <w:szCs w:val="28"/>
        </w:rPr>
        <w:t>5</w:t>
      </w:r>
      <w:r w:rsidR="00A75744">
        <w:rPr>
          <w:sz w:val="28"/>
          <w:szCs w:val="28"/>
        </w:rPr>
        <w:t xml:space="preserve"> </w:t>
      </w:r>
      <w:r w:rsidR="00A75744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A75744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210589">
        <w:rPr>
          <w:sz w:val="28"/>
          <w:szCs w:val="28"/>
        </w:rPr>
        <w:t>Кукушкиной Наталье Константиновне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A75744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A75744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A75744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A757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707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C8B" w:rsidRDefault="003B2C8B">
      <w:r>
        <w:separator/>
      </w:r>
    </w:p>
  </w:endnote>
  <w:endnote w:type="continuationSeparator" w:id="0">
    <w:p w:rsidR="003B2C8B" w:rsidRDefault="003B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C8B" w:rsidRDefault="003B2C8B">
      <w:r>
        <w:separator/>
      </w:r>
    </w:p>
  </w:footnote>
  <w:footnote w:type="continuationSeparator" w:id="0">
    <w:p w:rsidR="003B2C8B" w:rsidRDefault="003B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22BA8"/>
    <w:rsid w:val="000F5CE1"/>
    <w:rsid w:val="00210589"/>
    <w:rsid w:val="00265F82"/>
    <w:rsid w:val="0032262C"/>
    <w:rsid w:val="003274E1"/>
    <w:rsid w:val="00356A52"/>
    <w:rsid w:val="003B2C8B"/>
    <w:rsid w:val="00510FF4"/>
    <w:rsid w:val="005414FC"/>
    <w:rsid w:val="0054732C"/>
    <w:rsid w:val="00596A79"/>
    <w:rsid w:val="005B3DF7"/>
    <w:rsid w:val="006B60A8"/>
    <w:rsid w:val="00750212"/>
    <w:rsid w:val="008A16A6"/>
    <w:rsid w:val="009C4C66"/>
    <w:rsid w:val="00A43F5F"/>
    <w:rsid w:val="00A62752"/>
    <w:rsid w:val="00A75744"/>
    <w:rsid w:val="00A92CCE"/>
    <w:rsid w:val="00AE7F59"/>
    <w:rsid w:val="00CD0C8D"/>
    <w:rsid w:val="00CF6DBA"/>
    <w:rsid w:val="00D1606E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BD8A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2023-05-19T07:51:00Z</dcterms:created>
  <dcterms:modified xsi:type="dcterms:W3CDTF">2023-05-22T12:44:00Z</dcterms:modified>
  <dc:language>en-US</dc:language>
</cp:coreProperties>
</file>