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>
        <w:trPr>
          <w:trHeight w:val="592"/>
        </w:trPr>
        <w:tc>
          <w:tcPr>
            <w:tcW w:w="9356" w:type="dxa"/>
            <w:gridSpan w:val="5"/>
          </w:tcPr>
          <w:p w:rsidR="008A16A6" w:rsidRDefault="00EE0E5E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CD0C8D">
              <w:rPr>
                <w:sz w:val="28"/>
                <w:szCs w:val="28"/>
              </w:rPr>
              <w:t>4</w:t>
            </w:r>
            <w:r w:rsidR="00022B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 w:rsidR="00CD0C8D">
        <w:rPr>
          <w:b/>
          <w:sz w:val="28"/>
          <w:szCs w:val="28"/>
        </w:rPr>
        <w:t>100</w:t>
      </w:r>
      <w:r w:rsidR="00022B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DA03C4">
        <w:rPr>
          <w:b/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DA03C4">
        <w:rPr>
          <w:b/>
          <w:sz w:val="28"/>
          <w:szCs w:val="28"/>
        </w:rPr>
        <w:t xml:space="preserve">Торжок </w:t>
      </w:r>
      <w:r>
        <w:rPr>
          <w:b/>
          <w:sz w:val="28"/>
          <w:szCs w:val="28"/>
        </w:rPr>
        <w:t xml:space="preserve"> Тверской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8A16A6" w:rsidRDefault="00EE0E5E" w:rsidP="004274D5">
      <w:pPr>
        <w:ind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DA03C4">
        <w:rPr>
          <w:sz w:val="28"/>
          <w:szCs w:val="28"/>
        </w:rPr>
        <w:t xml:space="preserve">избирательных участков №№987-1009 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4274D5">
      <w:pPr>
        <w:numPr>
          <w:ilvl w:val="0"/>
          <w:numId w:val="2"/>
        </w:numPr>
        <w:tabs>
          <w:tab w:val="clear" w:pos="1969"/>
          <w:tab w:val="left" w:pos="0"/>
        </w:tabs>
        <w:ind w:left="0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022BA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A03C4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DA03C4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</w:t>
      </w:r>
      <w:r w:rsidR="00A62752">
        <w:rPr>
          <w:sz w:val="28"/>
          <w:szCs w:val="28"/>
        </w:rPr>
        <w:t xml:space="preserve"> </w:t>
      </w:r>
      <w:r w:rsidR="00022BA8">
        <w:rPr>
          <w:sz w:val="28"/>
          <w:szCs w:val="28"/>
        </w:rPr>
        <w:t>Козьякову Наталью Николаевну</w:t>
      </w:r>
      <w:r>
        <w:rPr>
          <w:sz w:val="28"/>
          <w:szCs w:val="28"/>
        </w:rPr>
        <w:t>.</w:t>
      </w:r>
    </w:p>
    <w:p w:rsidR="008A16A6" w:rsidRDefault="00EE0E5E" w:rsidP="004274D5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022BA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A03C4">
        <w:rPr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</w:t>
      </w:r>
      <w:proofErr w:type="spellStart"/>
      <w:r w:rsidR="00022BA8">
        <w:rPr>
          <w:sz w:val="28"/>
          <w:szCs w:val="28"/>
        </w:rPr>
        <w:t>Козьяковой</w:t>
      </w:r>
      <w:proofErr w:type="spellEnd"/>
      <w:r w:rsidR="00022BA8">
        <w:rPr>
          <w:sz w:val="28"/>
          <w:szCs w:val="28"/>
        </w:rPr>
        <w:t xml:space="preserve"> Наталье Николаевне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4274D5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EE0E5E" w:rsidP="004274D5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EE0E5E" w:rsidP="004274D5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EE0E5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EE0E5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</w:t>
            </w:r>
            <w:r w:rsidR="0054732C">
              <w:rPr>
                <w:rFonts w:ascii="Times New Roman" w:hAnsi="Times New Roman" w:cs="Times New Roman"/>
              </w:rPr>
              <w:t>Рукавишникова</w:t>
            </w:r>
            <w:proofErr w:type="spellEnd"/>
          </w:p>
        </w:tc>
        <w:bookmarkStart w:id="0" w:name="_GoBack"/>
        <w:bookmarkEnd w:id="0"/>
      </w:tr>
    </w:tbl>
    <w:p w:rsidR="008A16A6" w:rsidRDefault="008A16A6">
      <w:pPr>
        <w:jc w:val="right"/>
      </w:pPr>
    </w:p>
    <w:sectPr w:rsidR="008A16A6" w:rsidSect="004274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566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393" w:rsidRDefault="00F64393">
      <w:r>
        <w:separator/>
      </w:r>
    </w:p>
  </w:endnote>
  <w:endnote w:type="continuationSeparator" w:id="0">
    <w:p w:rsidR="00F64393" w:rsidRDefault="00F6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393" w:rsidRDefault="00F64393">
      <w:r>
        <w:separator/>
      </w:r>
    </w:p>
  </w:footnote>
  <w:footnote w:type="continuationSeparator" w:id="0">
    <w:p w:rsidR="00F64393" w:rsidRDefault="00F64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22BA8"/>
    <w:rsid w:val="000F5CE1"/>
    <w:rsid w:val="00265F82"/>
    <w:rsid w:val="0032262C"/>
    <w:rsid w:val="003274E1"/>
    <w:rsid w:val="00356A52"/>
    <w:rsid w:val="004274D5"/>
    <w:rsid w:val="004E79D3"/>
    <w:rsid w:val="00510FF4"/>
    <w:rsid w:val="0054732C"/>
    <w:rsid w:val="00596A79"/>
    <w:rsid w:val="005B3DF7"/>
    <w:rsid w:val="006B60A8"/>
    <w:rsid w:val="008A16A6"/>
    <w:rsid w:val="009C4C66"/>
    <w:rsid w:val="00A43F5F"/>
    <w:rsid w:val="00A62752"/>
    <w:rsid w:val="00A92CCE"/>
    <w:rsid w:val="00AD6B82"/>
    <w:rsid w:val="00AE7F59"/>
    <w:rsid w:val="00CD0C8D"/>
    <w:rsid w:val="00CF6DBA"/>
    <w:rsid w:val="00D1606E"/>
    <w:rsid w:val="00DA03C4"/>
    <w:rsid w:val="00EE0E5E"/>
    <w:rsid w:val="00F64393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6</cp:revision>
  <dcterms:created xsi:type="dcterms:W3CDTF">2023-05-19T07:48:00Z</dcterms:created>
  <dcterms:modified xsi:type="dcterms:W3CDTF">2023-05-22T12:42:00Z</dcterms:modified>
  <dc:language>en-US</dc:language>
</cp:coreProperties>
</file>