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</w:t>
      </w:r>
      <w:r w:rsidR="006706CF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</w:p>
    <w:p w:rsidR="008A16A6" w:rsidRDefault="00EE0E5E" w:rsidP="006706CF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6706CF">
        <w:rPr>
          <w:sz w:val="28"/>
          <w:szCs w:val="28"/>
        </w:rPr>
        <w:t xml:space="preserve">избирательных участков №№987-1009 </w:t>
      </w:r>
      <w:r w:rsidR="006706CF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6706CF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="006706CF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>Тверской области</w:t>
      </w:r>
      <w:r w:rsidR="00A62752">
        <w:rPr>
          <w:sz w:val="28"/>
          <w:szCs w:val="28"/>
        </w:rPr>
        <w:t xml:space="preserve"> </w:t>
      </w:r>
      <w:r w:rsidR="00CD0C8D">
        <w:rPr>
          <w:sz w:val="28"/>
          <w:szCs w:val="28"/>
        </w:rPr>
        <w:t>Федоренко Марию Александровну</w:t>
      </w:r>
      <w:r>
        <w:rPr>
          <w:sz w:val="28"/>
          <w:szCs w:val="28"/>
        </w:rPr>
        <w:t>.</w:t>
      </w:r>
    </w:p>
    <w:p w:rsidR="008A16A6" w:rsidRDefault="00EE0E5E" w:rsidP="006706CF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1000</w:t>
      </w:r>
      <w:r w:rsidR="006706CF">
        <w:rPr>
          <w:sz w:val="28"/>
          <w:szCs w:val="28"/>
        </w:rPr>
        <w:t xml:space="preserve"> </w:t>
      </w:r>
      <w:r w:rsidR="006706CF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6706CF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CD0C8D">
        <w:rPr>
          <w:sz w:val="28"/>
          <w:szCs w:val="28"/>
        </w:rPr>
        <w:t>Федоренко Марии Александровне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6706CF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6706CF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6706CF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  <w:bookmarkStart w:id="0" w:name="_GoBack"/>
      <w:bookmarkEnd w:id="0"/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6706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92" w:rsidRDefault="001C0A92">
      <w:r>
        <w:separator/>
      </w:r>
    </w:p>
  </w:endnote>
  <w:endnote w:type="continuationSeparator" w:id="0">
    <w:p w:rsidR="001C0A92" w:rsidRDefault="001C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92" w:rsidRDefault="001C0A92">
      <w:r>
        <w:separator/>
      </w:r>
    </w:p>
  </w:footnote>
  <w:footnote w:type="continuationSeparator" w:id="0">
    <w:p w:rsidR="001C0A92" w:rsidRDefault="001C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1C0A92"/>
    <w:rsid w:val="0032262C"/>
    <w:rsid w:val="003274E1"/>
    <w:rsid w:val="00356A52"/>
    <w:rsid w:val="00510FF4"/>
    <w:rsid w:val="0054732C"/>
    <w:rsid w:val="00596A79"/>
    <w:rsid w:val="006706CF"/>
    <w:rsid w:val="006B60A8"/>
    <w:rsid w:val="008A16A6"/>
    <w:rsid w:val="009C4C66"/>
    <w:rsid w:val="00A62752"/>
    <w:rsid w:val="00A92CCE"/>
    <w:rsid w:val="00AE7F59"/>
    <w:rsid w:val="00CD0C8D"/>
    <w:rsid w:val="00CF6DBA"/>
    <w:rsid w:val="00D1606E"/>
    <w:rsid w:val="00E56AF3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675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2023-05-19T07:43:00Z</dcterms:created>
  <dcterms:modified xsi:type="dcterms:W3CDTF">2023-05-22T12:37:00Z</dcterms:modified>
  <dc:language>en-US</dc:language>
</cp:coreProperties>
</file>