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0F5CE1">
              <w:rPr>
                <w:sz w:val="28"/>
                <w:szCs w:val="28"/>
              </w:rPr>
              <w:t>3</w:t>
            </w:r>
            <w:r w:rsidR="00CF6D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№9</w:t>
      </w:r>
      <w:r w:rsidR="000F5CE1">
        <w:rPr>
          <w:b/>
          <w:sz w:val="28"/>
          <w:szCs w:val="28"/>
        </w:rPr>
        <w:t>9</w:t>
      </w:r>
      <w:r w:rsidR="00CF6DB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D5463B">
        <w:rPr>
          <w:b/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D5463B">
        <w:rPr>
          <w:b/>
          <w:sz w:val="28"/>
          <w:szCs w:val="28"/>
        </w:rPr>
        <w:t xml:space="preserve">Торжок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  <w:bookmarkStart w:id="0" w:name="_GoBack"/>
      <w:bookmarkEnd w:id="0"/>
    </w:p>
    <w:p w:rsidR="008A16A6" w:rsidRDefault="00EE0E5E" w:rsidP="00D5463B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D5463B">
        <w:rPr>
          <w:sz w:val="28"/>
          <w:szCs w:val="28"/>
        </w:rPr>
        <w:t xml:space="preserve">избирательных участков №№987-1009 </w:t>
      </w:r>
      <w:r w:rsidR="00D5463B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D5463B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CF6DBA">
        <w:rPr>
          <w:sz w:val="28"/>
          <w:szCs w:val="28"/>
        </w:rPr>
        <w:t>99</w:t>
      </w:r>
      <w:r>
        <w:rPr>
          <w:sz w:val="28"/>
          <w:szCs w:val="28"/>
        </w:rPr>
        <w:t xml:space="preserve"> </w:t>
      </w:r>
      <w:r w:rsidR="00D5463B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D5463B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</w:t>
      </w:r>
      <w:r w:rsidR="00CF6DBA">
        <w:rPr>
          <w:sz w:val="28"/>
          <w:szCs w:val="28"/>
        </w:rPr>
        <w:t>Мусихину Татьяну Валерьевну</w:t>
      </w:r>
      <w:r>
        <w:rPr>
          <w:sz w:val="28"/>
          <w:szCs w:val="28"/>
        </w:rPr>
        <w:t>.</w:t>
      </w:r>
    </w:p>
    <w:p w:rsidR="008A16A6" w:rsidRDefault="00EE0E5E" w:rsidP="00D5463B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</w:t>
      </w:r>
      <w:r w:rsidR="00CF6DBA">
        <w:rPr>
          <w:sz w:val="28"/>
          <w:szCs w:val="28"/>
        </w:rPr>
        <w:t>9</w:t>
      </w:r>
      <w:r w:rsidR="00D5463B">
        <w:rPr>
          <w:sz w:val="28"/>
          <w:szCs w:val="28"/>
        </w:rPr>
        <w:t xml:space="preserve"> </w:t>
      </w:r>
      <w:r w:rsidR="00D5463B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D5463B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proofErr w:type="spellStart"/>
      <w:r w:rsidR="00CF6DBA">
        <w:rPr>
          <w:sz w:val="28"/>
          <w:szCs w:val="28"/>
        </w:rPr>
        <w:t>Мусихиной</w:t>
      </w:r>
      <w:proofErr w:type="spellEnd"/>
      <w:r w:rsidR="00CF6DBA">
        <w:rPr>
          <w:sz w:val="28"/>
          <w:szCs w:val="28"/>
        </w:rPr>
        <w:t xml:space="preserve"> Татьяне Валерьевне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D5463B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D5463B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D5463B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D5463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1F6" w:rsidRDefault="00E271F6">
      <w:r>
        <w:separator/>
      </w:r>
    </w:p>
  </w:endnote>
  <w:endnote w:type="continuationSeparator" w:id="0">
    <w:p w:rsidR="00E271F6" w:rsidRDefault="00E2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1F6" w:rsidRDefault="00E271F6">
      <w:r>
        <w:separator/>
      </w:r>
    </w:p>
  </w:footnote>
  <w:footnote w:type="continuationSeparator" w:id="0">
    <w:p w:rsidR="00E271F6" w:rsidRDefault="00E2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F5CE1"/>
    <w:rsid w:val="0032262C"/>
    <w:rsid w:val="003274E1"/>
    <w:rsid w:val="00356A52"/>
    <w:rsid w:val="00441CA3"/>
    <w:rsid w:val="00510FF4"/>
    <w:rsid w:val="0054732C"/>
    <w:rsid w:val="00596A79"/>
    <w:rsid w:val="006B60A8"/>
    <w:rsid w:val="008A16A6"/>
    <w:rsid w:val="009C4C66"/>
    <w:rsid w:val="00A62752"/>
    <w:rsid w:val="00A92CCE"/>
    <w:rsid w:val="00AE7F59"/>
    <w:rsid w:val="00CF6DBA"/>
    <w:rsid w:val="00D1606E"/>
    <w:rsid w:val="00D5463B"/>
    <w:rsid w:val="00E271F6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8B25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2023-05-19T07:42:00Z</dcterms:created>
  <dcterms:modified xsi:type="dcterms:W3CDTF">2023-05-22T12:35:00Z</dcterms:modified>
  <dc:language>en-US</dc:language>
</cp:coreProperties>
</file>