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 w:rsidTr="00D71BA0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 w:rsidTr="00D71BA0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 w:rsidTr="00D71BA0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 w:rsidTr="00D71BA0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510F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 w:rsidTr="00D71BA0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510F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EC18A7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</w:p>
    <w:p w:rsidR="008A16A6" w:rsidRDefault="00EE0E5E" w:rsidP="00D71BA0">
      <w:pPr>
        <w:ind w:left="-284"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EC18A7">
        <w:rPr>
          <w:sz w:val="28"/>
          <w:szCs w:val="28"/>
        </w:rPr>
        <w:t xml:space="preserve">избирательных участков №№987-1009 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D71BA0">
      <w:pPr>
        <w:numPr>
          <w:ilvl w:val="0"/>
          <w:numId w:val="2"/>
        </w:numPr>
        <w:tabs>
          <w:tab w:val="clear" w:pos="1969"/>
          <w:tab w:val="left" w:pos="0"/>
        </w:tabs>
        <w:ind w:left="-284" w:firstLine="567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510FF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C18A7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EC18A7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510FF4">
        <w:rPr>
          <w:sz w:val="28"/>
          <w:szCs w:val="28"/>
        </w:rPr>
        <w:t>Захарову Валентину Викторовну</w:t>
      </w:r>
      <w:r>
        <w:rPr>
          <w:sz w:val="28"/>
          <w:szCs w:val="28"/>
        </w:rPr>
        <w:t>.</w:t>
      </w:r>
    </w:p>
    <w:p w:rsidR="008A16A6" w:rsidRDefault="00EE0E5E" w:rsidP="00D71BA0">
      <w:pPr>
        <w:numPr>
          <w:ilvl w:val="0"/>
          <w:numId w:val="2"/>
        </w:numPr>
        <w:tabs>
          <w:tab w:val="clear" w:pos="1969"/>
          <w:tab w:val="num" w:pos="1418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510FF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C18A7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EC18A7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510FF4">
        <w:rPr>
          <w:sz w:val="28"/>
          <w:szCs w:val="28"/>
        </w:rPr>
        <w:t>Захаров</w:t>
      </w:r>
      <w:r w:rsidR="00BC61DC">
        <w:rPr>
          <w:sz w:val="28"/>
          <w:szCs w:val="28"/>
        </w:rPr>
        <w:t>ой</w:t>
      </w:r>
      <w:r w:rsidR="00510FF4">
        <w:rPr>
          <w:sz w:val="28"/>
          <w:szCs w:val="28"/>
        </w:rPr>
        <w:t xml:space="preserve"> Валентин</w:t>
      </w:r>
      <w:r w:rsidR="00BC61DC">
        <w:rPr>
          <w:sz w:val="28"/>
          <w:szCs w:val="28"/>
        </w:rPr>
        <w:t>е</w:t>
      </w:r>
      <w:r w:rsidR="00510FF4">
        <w:rPr>
          <w:sz w:val="28"/>
          <w:szCs w:val="28"/>
        </w:rPr>
        <w:t xml:space="preserve"> Викторовн</w:t>
      </w:r>
      <w:r w:rsidR="00BC61DC"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D71BA0">
      <w:pPr>
        <w:numPr>
          <w:ilvl w:val="0"/>
          <w:numId w:val="2"/>
        </w:numPr>
        <w:tabs>
          <w:tab w:val="clear" w:pos="1969"/>
          <w:tab w:val="left" w:pos="142"/>
          <w:tab w:val="num" w:pos="1418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D71BA0">
      <w:pPr>
        <w:numPr>
          <w:ilvl w:val="0"/>
          <w:numId w:val="2"/>
        </w:numPr>
        <w:tabs>
          <w:tab w:val="clear" w:pos="1969"/>
          <w:tab w:val="left" w:pos="284"/>
          <w:tab w:val="num" w:pos="1418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D71BA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bookmarkStart w:id="0" w:name="_GoBack"/>
      <w:bookmarkEnd w:id="0"/>
      <w:r>
        <w:rPr>
          <w:sz w:val="28"/>
          <w:szCs w:val="28"/>
        </w:rPr>
        <w:t xml:space="preserve">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FF41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0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D0" w:rsidRDefault="00BA7AD0">
      <w:r>
        <w:separator/>
      </w:r>
    </w:p>
  </w:endnote>
  <w:endnote w:type="continuationSeparator" w:id="0">
    <w:p w:rsidR="00BA7AD0" w:rsidRDefault="00B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D0" w:rsidRDefault="00BA7AD0">
      <w:r>
        <w:separator/>
      </w:r>
    </w:p>
  </w:footnote>
  <w:footnote w:type="continuationSeparator" w:id="0">
    <w:p w:rsidR="00BA7AD0" w:rsidRDefault="00BA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356A52"/>
    <w:rsid w:val="00510FF4"/>
    <w:rsid w:val="0054732C"/>
    <w:rsid w:val="008A16A6"/>
    <w:rsid w:val="008B275F"/>
    <w:rsid w:val="0096427D"/>
    <w:rsid w:val="00AE7F59"/>
    <w:rsid w:val="00AF2C62"/>
    <w:rsid w:val="00BA7AD0"/>
    <w:rsid w:val="00BC61DC"/>
    <w:rsid w:val="00D1606E"/>
    <w:rsid w:val="00D71BA0"/>
    <w:rsid w:val="00EC18A7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8</cp:revision>
  <dcterms:created xsi:type="dcterms:W3CDTF">2023-05-19T07:29:00Z</dcterms:created>
  <dcterms:modified xsi:type="dcterms:W3CDTF">2023-05-22T12:24:00Z</dcterms:modified>
  <dc:language>en-US</dc:language>
</cp:coreProperties>
</file>