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 </w:t>
      </w:r>
      <w:r w:rsidR="00CF3101" w:rsidRPr="00CF3101">
        <w:rPr>
          <w:b/>
          <w:sz w:val="28"/>
          <w:szCs w:val="28"/>
        </w:rPr>
        <w:t xml:space="preserve">муниципального образования городской </w:t>
      </w:r>
      <w:bookmarkStart w:id="0" w:name="_GoBack"/>
      <w:bookmarkEnd w:id="0"/>
      <w:r w:rsidR="00CF3101" w:rsidRPr="00CF3101">
        <w:rPr>
          <w:b/>
          <w:sz w:val="28"/>
          <w:szCs w:val="28"/>
        </w:rPr>
        <w:t xml:space="preserve">округ город </w:t>
      </w:r>
      <w:proofErr w:type="gramStart"/>
      <w:r w:rsidR="00CF3101" w:rsidRPr="00CF3101">
        <w:rPr>
          <w:b/>
          <w:sz w:val="28"/>
          <w:szCs w:val="28"/>
        </w:rPr>
        <w:t>Торжок</w:t>
      </w:r>
      <w:r w:rsidR="00CF31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6E6B80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CF3101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6E6B80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CF3101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CF3101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0F5CE1">
        <w:rPr>
          <w:sz w:val="28"/>
          <w:szCs w:val="28"/>
        </w:rPr>
        <w:t>Иванову Елену Дмитриевну</w:t>
      </w:r>
      <w:r>
        <w:rPr>
          <w:sz w:val="28"/>
          <w:szCs w:val="28"/>
        </w:rPr>
        <w:t>.</w:t>
      </w:r>
    </w:p>
    <w:p w:rsidR="008A16A6" w:rsidRDefault="00EE0E5E" w:rsidP="006E6B8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CF3101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</w:t>
      </w:r>
      <w:r w:rsidR="000F5CE1">
        <w:rPr>
          <w:sz w:val="28"/>
          <w:szCs w:val="28"/>
        </w:rPr>
        <w:t>Ивановой Елене Дмитриевне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6E6B8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6E6B8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6E6B8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6E6B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D0" w:rsidRDefault="00B935D0">
      <w:r>
        <w:separator/>
      </w:r>
    </w:p>
  </w:endnote>
  <w:endnote w:type="continuationSeparator" w:id="0">
    <w:p w:rsidR="00B935D0" w:rsidRDefault="00B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D0" w:rsidRDefault="00B935D0">
      <w:r>
        <w:separator/>
      </w:r>
    </w:p>
  </w:footnote>
  <w:footnote w:type="continuationSeparator" w:id="0">
    <w:p w:rsidR="00B935D0" w:rsidRDefault="00B9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356A52"/>
    <w:rsid w:val="0054732C"/>
    <w:rsid w:val="006E6B80"/>
    <w:rsid w:val="008A16A6"/>
    <w:rsid w:val="00B935D0"/>
    <w:rsid w:val="00CF3101"/>
    <w:rsid w:val="00D1606E"/>
    <w:rsid w:val="00EE0E5E"/>
    <w:rsid w:val="00F86B2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6</cp:revision>
  <dcterms:created xsi:type="dcterms:W3CDTF">2023-05-19T07:26:00Z</dcterms:created>
  <dcterms:modified xsi:type="dcterms:W3CDTF">2023-05-22T12:25:00Z</dcterms:modified>
  <dc:language>en-US</dc:language>
</cp:coreProperties>
</file>