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264"/>
        <w:gridCol w:w="2959"/>
        <w:gridCol w:w="1190"/>
        <w:gridCol w:w="1976"/>
      </w:tblGrid>
      <w:tr w:rsidR="008A16A6">
        <w:trPr>
          <w:trHeight w:val="592"/>
        </w:trPr>
        <w:tc>
          <w:tcPr>
            <w:tcW w:w="9356" w:type="dxa"/>
            <w:gridSpan w:val="5"/>
          </w:tcPr>
          <w:p w:rsidR="008A16A6" w:rsidRDefault="006024DF" w:rsidP="00B05021">
            <w:pPr>
              <w:pStyle w:val="LO-Normal"/>
              <w:widowControl/>
              <w:ind w:left="-75"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ГОРОДА ТОРЖКА</w:t>
            </w:r>
          </w:p>
        </w:tc>
      </w:tr>
      <w:tr w:rsidR="008A16A6">
        <w:trPr>
          <w:trHeight w:val="592"/>
        </w:trPr>
        <w:tc>
          <w:tcPr>
            <w:tcW w:w="9356" w:type="dxa"/>
            <w:gridSpan w:val="5"/>
            <w:vAlign w:val="center"/>
          </w:tcPr>
          <w:p w:rsidR="008A16A6" w:rsidRDefault="006024DF" w:rsidP="00B05021">
            <w:pPr>
              <w:pStyle w:val="LO-Normal"/>
              <w:widowControl/>
              <w:ind w:left="-75"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8A16A6">
        <w:trPr>
          <w:trHeight w:val="162"/>
        </w:trPr>
        <w:tc>
          <w:tcPr>
            <w:tcW w:w="1967" w:type="dxa"/>
          </w:tcPr>
          <w:p w:rsidR="008A16A6" w:rsidRDefault="008A16A6" w:rsidP="00B05021">
            <w:pPr>
              <w:pStyle w:val="LO-Normal"/>
              <w:widowControl/>
              <w:ind w:left="-75"/>
              <w:jc w:val="center"/>
              <w:rPr>
                <w:b/>
                <w:spacing w:val="30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8A16A6" w:rsidRDefault="008A16A6" w:rsidP="00B05021">
            <w:pPr>
              <w:pStyle w:val="LO-Normal"/>
              <w:widowControl/>
              <w:ind w:left="-75"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6024DF" w:rsidP="00B05021">
            <w:pPr>
              <w:pStyle w:val="LO-Normal"/>
              <w:ind w:left="-75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мая 2023 г.</w:t>
            </w:r>
          </w:p>
        </w:tc>
        <w:tc>
          <w:tcPr>
            <w:tcW w:w="2959" w:type="dxa"/>
            <w:vAlign w:val="center"/>
          </w:tcPr>
          <w:p w:rsidR="008A16A6" w:rsidRDefault="008A16A6" w:rsidP="00B05021">
            <w:pPr>
              <w:pStyle w:val="LO-Normal"/>
              <w:ind w:left="-75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A16A6" w:rsidRDefault="006024DF" w:rsidP="00B05021">
            <w:pPr>
              <w:pStyle w:val="LO-Normal"/>
              <w:ind w:left="-75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8A16A6" w:rsidRDefault="006024DF" w:rsidP="00B05021">
            <w:pPr>
              <w:pStyle w:val="LO-Normal"/>
              <w:ind w:left="-75"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47/22</w:t>
            </w:r>
            <w:r w:rsidR="00D1606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-5</w:t>
            </w: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8A16A6" w:rsidP="00B05021">
            <w:pPr>
              <w:pStyle w:val="LO-Normal"/>
              <w:widowControl/>
              <w:ind w:left="-75"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8A16A6" w:rsidRDefault="006024DF" w:rsidP="00B05021">
            <w:pPr>
              <w:pStyle w:val="LO-Normal"/>
              <w:widowControl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Торжок</w:t>
            </w:r>
          </w:p>
        </w:tc>
        <w:tc>
          <w:tcPr>
            <w:tcW w:w="3166" w:type="dxa"/>
            <w:gridSpan w:val="2"/>
            <w:vAlign w:val="center"/>
          </w:tcPr>
          <w:p w:rsidR="008A16A6" w:rsidRDefault="008A16A6" w:rsidP="00B05021">
            <w:pPr>
              <w:pStyle w:val="LO-Normal"/>
              <w:widowControl/>
              <w:ind w:left="-75"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8A16A6" w:rsidRDefault="006024DF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№98</w:t>
      </w:r>
      <w:r w:rsidR="00D1606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B05021">
        <w:rPr>
          <w:b/>
          <w:sz w:val="28"/>
          <w:szCs w:val="28"/>
        </w:rPr>
        <w:t>муниципального образования городской округ город Торжок</w:t>
      </w:r>
      <w:r>
        <w:rPr>
          <w:b/>
          <w:sz w:val="28"/>
          <w:szCs w:val="28"/>
        </w:rPr>
        <w:t xml:space="preserve"> Тверской области</w:t>
      </w:r>
    </w:p>
    <w:p w:rsidR="008A16A6" w:rsidRDefault="006024DF" w:rsidP="00B05021">
      <w:pPr>
        <w:ind w:left="-567" w:firstLine="902"/>
        <w:jc w:val="both"/>
      </w:pPr>
      <w:r>
        <w:rPr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постановления территориальной избирательной</w:t>
      </w:r>
      <w:r>
        <w:rPr>
          <w:i/>
          <w:color w:val="FF0000"/>
          <w:sz w:val="28"/>
        </w:rPr>
        <w:t xml:space="preserve"> </w:t>
      </w:r>
      <w:r>
        <w:rPr>
          <w:sz w:val="28"/>
        </w:rPr>
        <w:t>города Торжка</w:t>
      </w:r>
      <w:r>
        <w:rPr>
          <w:sz w:val="28"/>
          <w:szCs w:val="28"/>
        </w:rPr>
        <w:t xml:space="preserve"> от </w:t>
      </w:r>
      <w:r w:rsidR="0054732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4732C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</w:t>
      </w:r>
      <w:r w:rsidR="0054732C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54732C">
        <w:rPr>
          <w:sz w:val="28"/>
          <w:szCs w:val="28"/>
        </w:rPr>
        <w:t>226</w:t>
      </w:r>
      <w:r>
        <w:rPr>
          <w:sz w:val="28"/>
          <w:szCs w:val="28"/>
        </w:rPr>
        <w:t>-</w:t>
      </w:r>
      <w:r w:rsidR="0054732C">
        <w:rPr>
          <w:sz w:val="28"/>
          <w:szCs w:val="28"/>
        </w:rPr>
        <w:t>5</w:t>
      </w:r>
      <w:r>
        <w:rPr>
          <w:sz w:val="28"/>
          <w:szCs w:val="28"/>
        </w:rPr>
        <w:t xml:space="preserve"> «О формировании участковых избирательных комиссий </w:t>
      </w:r>
      <w:r w:rsidR="00B05021">
        <w:rPr>
          <w:sz w:val="28"/>
          <w:szCs w:val="28"/>
        </w:rPr>
        <w:t xml:space="preserve">избирательных участков  №№ 987-1009 муниципального образования городской округ </w:t>
      </w:r>
      <w:r>
        <w:rPr>
          <w:sz w:val="28"/>
          <w:szCs w:val="28"/>
        </w:rPr>
        <w:t>город Торж</w:t>
      </w:r>
      <w:r w:rsidR="00B05021">
        <w:rPr>
          <w:sz w:val="28"/>
          <w:szCs w:val="28"/>
        </w:rPr>
        <w:t>ок</w:t>
      </w:r>
      <w:r>
        <w:rPr>
          <w:sz w:val="28"/>
          <w:szCs w:val="28"/>
        </w:rPr>
        <w:t xml:space="preserve"> Тверской области срока полномочий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54732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Cs w:val="28"/>
        </w:rPr>
        <w:t>.</w:t>
      </w:r>
      <w:r>
        <w:rPr>
          <w:sz w:val="28"/>
          <w:szCs w:val="28"/>
        </w:rPr>
        <w:t xml:space="preserve">», территориальная избирательная комиссия города Торжка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8A16A6" w:rsidRDefault="006024DF" w:rsidP="00B05021">
      <w:pPr>
        <w:numPr>
          <w:ilvl w:val="0"/>
          <w:numId w:val="2"/>
        </w:numPr>
        <w:tabs>
          <w:tab w:val="clear" w:pos="1969"/>
        </w:tabs>
        <w:ind w:left="-567" w:firstLine="709"/>
        <w:jc w:val="both"/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54732C">
        <w:rPr>
          <w:sz w:val="28"/>
          <w:szCs w:val="28"/>
        </w:rPr>
        <w:t>98</w:t>
      </w:r>
      <w:r w:rsidR="00D1606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B05021">
        <w:rPr>
          <w:sz w:val="28"/>
          <w:szCs w:val="28"/>
        </w:rPr>
        <w:t>муниципального образования городской округ город Торжок</w:t>
      </w:r>
      <w:r>
        <w:rPr>
          <w:sz w:val="28"/>
          <w:szCs w:val="28"/>
        </w:rPr>
        <w:t xml:space="preserve"> Тверской области </w:t>
      </w:r>
      <w:proofErr w:type="spellStart"/>
      <w:r w:rsidR="00D1606E">
        <w:rPr>
          <w:sz w:val="28"/>
          <w:szCs w:val="28"/>
        </w:rPr>
        <w:t>Мальевскую</w:t>
      </w:r>
      <w:proofErr w:type="spellEnd"/>
      <w:r w:rsidR="00D1606E">
        <w:rPr>
          <w:sz w:val="28"/>
          <w:szCs w:val="28"/>
        </w:rPr>
        <w:t xml:space="preserve"> </w:t>
      </w:r>
      <w:proofErr w:type="gramStart"/>
      <w:r w:rsidR="00D1606E">
        <w:rPr>
          <w:sz w:val="28"/>
          <w:szCs w:val="28"/>
        </w:rPr>
        <w:t xml:space="preserve">Наталью </w:t>
      </w:r>
      <w:r>
        <w:rPr>
          <w:sz w:val="28"/>
          <w:szCs w:val="28"/>
        </w:rPr>
        <w:t xml:space="preserve"> Николаевну</w:t>
      </w:r>
      <w:proofErr w:type="gramEnd"/>
      <w:r>
        <w:rPr>
          <w:sz w:val="28"/>
          <w:szCs w:val="28"/>
        </w:rPr>
        <w:t>.</w:t>
      </w:r>
    </w:p>
    <w:p w:rsidR="008A16A6" w:rsidRDefault="006024DF" w:rsidP="00B05021">
      <w:pPr>
        <w:numPr>
          <w:ilvl w:val="0"/>
          <w:numId w:val="2"/>
        </w:numPr>
        <w:tabs>
          <w:tab w:val="clear" w:pos="1969"/>
          <w:tab w:val="num" w:pos="1134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комиссии избирательного участка №</w:t>
      </w:r>
      <w:r w:rsidR="0054732C">
        <w:rPr>
          <w:sz w:val="28"/>
          <w:szCs w:val="28"/>
        </w:rPr>
        <w:t>98</w:t>
      </w:r>
      <w:r w:rsidR="00D1606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B05021">
        <w:rPr>
          <w:sz w:val="28"/>
          <w:szCs w:val="28"/>
        </w:rPr>
        <w:t>муниципального образования городской округ город Торжок</w:t>
      </w:r>
      <w:r>
        <w:rPr>
          <w:sz w:val="28"/>
          <w:szCs w:val="28"/>
        </w:rPr>
        <w:t xml:space="preserve"> Тверской области </w:t>
      </w:r>
      <w:proofErr w:type="spellStart"/>
      <w:r w:rsidR="00D1606E">
        <w:rPr>
          <w:sz w:val="28"/>
          <w:szCs w:val="28"/>
        </w:rPr>
        <w:t>Мальевской</w:t>
      </w:r>
      <w:proofErr w:type="spellEnd"/>
      <w:r w:rsidR="00D1606E">
        <w:rPr>
          <w:sz w:val="28"/>
          <w:szCs w:val="28"/>
        </w:rPr>
        <w:t xml:space="preserve"> </w:t>
      </w:r>
      <w:proofErr w:type="gramStart"/>
      <w:r w:rsidR="00D1606E">
        <w:rPr>
          <w:sz w:val="28"/>
          <w:szCs w:val="28"/>
        </w:rPr>
        <w:t xml:space="preserve">Наталье </w:t>
      </w:r>
      <w:r>
        <w:rPr>
          <w:sz w:val="28"/>
          <w:szCs w:val="28"/>
        </w:rPr>
        <w:t xml:space="preserve"> Николаевне</w:t>
      </w:r>
      <w:proofErr w:type="gram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провести первое организационное заседание участковой избирательной комиссии 7 июня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>
        <w:rPr>
          <w:i/>
        </w:rPr>
        <w:t>.</w:t>
      </w:r>
    </w:p>
    <w:p w:rsidR="008A16A6" w:rsidRDefault="006024DF" w:rsidP="00B05021">
      <w:pPr>
        <w:numPr>
          <w:ilvl w:val="0"/>
          <w:numId w:val="2"/>
        </w:numPr>
        <w:tabs>
          <w:tab w:val="clear" w:pos="1969"/>
          <w:tab w:val="num" w:pos="1134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8A16A6" w:rsidRDefault="006024DF" w:rsidP="00B05021">
      <w:pPr>
        <w:numPr>
          <w:ilvl w:val="0"/>
          <w:numId w:val="2"/>
        </w:numPr>
        <w:tabs>
          <w:tab w:val="clear" w:pos="1969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сайте (на странице) </w:t>
      </w:r>
      <w:bookmarkStart w:id="0" w:name="_GoBack"/>
      <w:bookmarkEnd w:id="0"/>
      <w:r>
        <w:rPr>
          <w:sz w:val="28"/>
          <w:szCs w:val="28"/>
        </w:rPr>
        <w:t>территориальной избирательной комиссии города Торжка в информационно-коммуникационной сети «Интернет».</w:t>
      </w:r>
    </w:p>
    <w:p w:rsidR="008A16A6" w:rsidRDefault="006024DF" w:rsidP="00B05021">
      <w:pPr>
        <w:numPr>
          <w:ilvl w:val="0"/>
          <w:numId w:val="2"/>
        </w:numPr>
        <w:tabs>
          <w:tab w:val="clear" w:pos="1969"/>
        </w:tabs>
        <w:spacing w:after="48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города Торжка </w:t>
      </w:r>
      <w:r w:rsidR="0054732C">
        <w:rPr>
          <w:sz w:val="28"/>
          <w:szCs w:val="28"/>
        </w:rPr>
        <w:t xml:space="preserve">  Алексееву Г.А.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8A16A6">
        <w:tc>
          <w:tcPr>
            <w:tcW w:w="4320" w:type="dxa"/>
          </w:tcPr>
          <w:p w:rsidR="008A16A6" w:rsidRDefault="006024DF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8A16A6" w:rsidRDefault="006024DF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54732C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Алексеева</w:t>
            </w:r>
          </w:p>
        </w:tc>
      </w:tr>
      <w:tr w:rsidR="008A16A6">
        <w:trPr>
          <w:trHeight w:val="161"/>
        </w:trPr>
        <w:tc>
          <w:tcPr>
            <w:tcW w:w="4320" w:type="dxa"/>
          </w:tcPr>
          <w:p w:rsidR="008A16A6" w:rsidRDefault="008A16A6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8A16A6" w:rsidRDefault="008A16A6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6A6">
        <w:trPr>
          <w:trHeight w:val="70"/>
        </w:trPr>
        <w:tc>
          <w:tcPr>
            <w:tcW w:w="4320" w:type="dxa"/>
          </w:tcPr>
          <w:p w:rsidR="008A16A6" w:rsidRDefault="006024DF">
            <w:pPr>
              <w:ind w:left="-142"/>
              <w:jc w:val="center"/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8A16A6" w:rsidRDefault="006024DF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6024DF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</w:t>
            </w:r>
            <w:r w:rsidR="0054732C">
              <w:rPr>
                <w:rFonts w:ascii="Times New Roman" w:hAnsi="Times New Roman" w:cs="Times New Roman"/>
              </w:rPr>
              <w:t>Рукавишникова</w:t>
            </w:r>
            <w:proofErr w:type="spellEnd"/>
          </w:p>
        </w:tc>
      </w:tr>
    </w:tbl>
    <w:p w:rsidR="008A16A6" w:rsidRDefault="008A16A6">
      <w:pPr>
        <w:jc w:val="right"/>
      </w:pPr>
    </w:p>
    <w:sectPr w:rsidR="008A16A6" w:rsidSect="0054732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850" w:bottom="1134" w:left="1701" w:header="708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FC3" w:rsidRDefault="00627FC3">
      <w:r>
        <w:separator/>
      </w:r>
    </w:p>
  </w:endnote>
  <w:endnote w:type="continuationSeparator" w:id="0">
    <w:p w:rsidR="00627FC3" w:rsidRDefault="0062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FC3" w:rsidRDefault="00627FC3">
      <w:r>
        <w:separator/>
      </w:r>
    </w:p>
  </w:footnote>
  <w:footnote w:type="continuationSeparator" w:id="0">
    <w:p w:rsidR="00627FC3" w:rsidRDefault="00627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6024DF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A16A6" w:rsidRDefault="006024DF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8A16A6" w:rsidRDefault="006024DF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>
                      <w:rPr>
                        <w:rStyle w:val="af9"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7F40"/>
    <w:multiLevelType w:val="hybridMultilevel"/>
    <w:tmpl w:val="1900780E"/>
    <w:lvl w:ilvl="0" w:tplc="4246E23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i/>
        <w:color w:val="000000"/>
        <w:sz w:val="28"/>
        <w:szCs w:val="28"/>
      </w:rPr>
    </w:lvl>
    <w:lvl w:ilvl="1" w:tplc="C1BA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AA1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AD4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06D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6E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CD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B42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02D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D1F7138"/>
    <w:multiLevelType w:val="hybridMultilevel"/>
    <w:tmpl w:val="8D2A06FA"/>
    <w:lvl w:ilvl="0" w:tplc="FE769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7CCDC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1C73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D2C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50CDA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9A69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0649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109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3CE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52"/>
    <w:rsid w:val="00356A52"/>
    <w:rsid w:val="0054732C"/>
    <w:rsid w:val="006024DF"/>
    <w:rsid w:val="00627FC3"/>
    <w:rsid w:val="008A16A6"/>
    <w:rsid w:val="00B05021"/>
    <w:rsid w:val="00D1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C0F8"/>
  <w15:docId w15:val="{D27A5401-8504-45CE-BE85-E78F754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/>
      <w:color w:val="00000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f9">
    <w:name w:val="page number"/>
    <w:basedOn w:val="a0"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wnloads\71-319-4%20&#1085;&#1072;&#1079;&#1085;%20&#1087;&#1088;&#1077;&#1076;&#1089;.1061%20(1)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71-319-4 назн предс.1061 (1)</Template>
  <TotalTime>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Галина</cp:lastModifiedBy>
  <cp:revision>3</cp:revision>
  <dcterms:created xsi:type="dcterms:W3CDTF">2023-05-19T07:21:00Z</dcterms:created>
  <dcterms:modified xsi:type="dcterms:W3CDTF">2023-05-22T11:15:00Z</dcterms:modified>
  <dc:language>en-US</dc:language>
</cp:coreProperties>
</file>